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Уважаемый партнер! </w:t>
      </w:r>
    </w:p>
    <w:p>
      <w:pPr>
        <w:pStyle w:val="Normal"/>
        <w:rPr/>
      </w:pPr>
      <w:r>
        <w:rPr/>
        <w:t>Уведомляем Вас, что в связи с изменениями налогового законодательства РФ с 202</w:t>
      </w:r>
      <w:r>
        <w:rPr/>
        <w:t>6</w:t>
      </w:r>
      <w:r>
        <w:rPr/>
        <w:t xml:space="preserve"> года наша компания будет обязана начислять НДС на стоимость своих Услуг, а также выставлять счета-фактуры, которые будут включать НДС по ставке 5%.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Поскольку заключенные Договоры изначально предусматривали, что стоимость Услуг не облагается НДС в связи с применением упрощенной системы налогообложения, то с 01.01.202</w:t>
      </w:r>
      <w:r>
        <w:rPr/>
        <w:t>6</w:t>
      </w:r>
      <w:r>
        <w:rPr/>
        <w:t xml:space="preserve"> данное условие Договоров становится неприменимым как противоречащее новому налоговому законодательству РФ.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 учетом вышеизложенного вынуждены сообщить, что начиная с 01.01.202</w:t>
      </w:r>
      <w:r>
        <w:rPr/>
        <w:t>6</w:t>
      </w:r>
      <w:r>
        <w:rPr/>
        <w:t xml:space="preserve"> стоимость Услуг по Договорам вырастет на 5%, а именно на величину начисляемого сверх основной цены НДС.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Данное событие никак не связано с ежегодным повышением стоимости Услуг, которое предусмотрено Договором, а является вынужденным включением в стоимость оказываемых Услуг суммы НДС, так как изменился порядок налогообложения для упрощенной системы налогообложения.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НДС по ставке 5%, который будет с 202</w:t>
      </w:r>
      <w:r>
        <w:rPr/>
        <w:t>6</w:t>
      </w:r>
      <w:r>
        <w:rPr/>
        <w:t xml:space="preserve"> года указан в наших документах, вы сможете принять к вычету при расчете НДС к уплате и указать наши счета-фактуры в Книге Покупок. </w:t>
      </w:r>
      <w:r>
        <w:rPr>
          <w:b/>
          <w:bCs/>
        </w:rPr>
        <w:t xml:space="preserve">Таким образом фактически наш НДС не увеличит ваши затраты, потому что на эту сумму уменьшится ваш НДС к уплате. </w:t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  <w:t>По всем вопросам обращайтесь в отдел по работе с клиентами с 9:00 до 18:00. +7 (495) ХХХ ХХ ХХ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2"/>
      <w:szCs w:val="22"/>
      <w:lang w:val="ru-RU" w:eastAsia="ru-RU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d22f6"/>
    <w:rPr>
      <w:color w:themeColor="hyperlink"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F7850945</Template>
  <TotalTime>69</TotalTime>
  <Application>LibreOffice/24.2.1.2$MacOSX_X86_64 LibreOffice_project/db4def46b0453cc22e2d0305797cf981b68ef5ac</Application>
  <AppVersion>15.0000</AppVersion>
  <Pages>1</Pages>
  <Words>201</Words>
  <Characters>1147</Characters>
  <CharactersWithSpaces>1346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2024-12-06T11:17:00Z</dcterms:created>
  <dc:creator>Tunata For</dc:creator>
  <dc:description/>
  <dc:language>ru-RU</dc:language>
  <cp:lastModifiedBy/>
  <dcterms:modified xsi:type="dcterms:W3CDTF">2025-10-02T13:11:48Z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